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67" w:rsidRPr="007B005C" w:rsidRDefault="00442967" w:rsidP="00436CC3">
      <w:pPr>
        <w:rPr>
          <w:rFonts w:ascii="標楷體" w:eastAsia="標楷體" w:hAnsi="標楷體"/>
          <w:b/>
          <w:color w:val="4472C4"/>
          <w:sz w:val="40"/>
          <w:szCs w:val="28"/>
        </w:rPr>
      </w:pPr>
      <w:bookmarkStart w:id="0" w:name="_Hlk44434552"/>
      <w:bookmarkEnd w:id="0"/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【安裝程式</w:t>
      </w:r>
      <w:r w:rsidRPr="007B005C">
        <w:rPr>
          <w:rFonts w:ascii="標楷體" w:eastAsia="標楷體" w:hAnsi="標楷體"/>
          <w:b/>
          <w:color w:val="4472C4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】</w:t>
      </w:r>
    </w:p>
    <w:p w:rsidR="00442967" w:rsidRPr="007405E8" w:rsidRDefault="00442967" w:rsidP="00436CC3">
      <w:pPr>
        <w:rPr>
          <w:rFonts w:ascii="標楷體" w:eastAsia="標楷體" w:hAnsi="標楷體"/>
          <w:b/>
          <w:color w:val="4472C4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/>
          <w:sz w:val="28"/>
          <w:szCs w:val="28"/>
        </w:rPr>
        <w:t>步驟一：下載</w:t>
      </w:r>
      <w:r w:rsidRPr="007405E8">
        <w:rPr>
          <w:rFonts w:ascii="標楷體" w:eastAsia="標楷體" w:hAnsi="標楷體"/>
          <w:b/>
          <w:color w:val="4472C4"/>
          <w:sz w:val="28"/>
          <w:szCs w:val="28"/>
        </w:rPr>
        <w:t>Webex Meetings</w:t>
      </w:r>
      <w:r>
        <w:rPr>
          <w:rFonts w:ascii="標楷體" w:eastAsia="標楷體" w:hAnsi="標楷體"/>
          <w:b/>
          <w:color w:val="4472C4"/>
          <w:sz w:val="28"/>
          <w:szCs w:val="28"/>
        </w:rPr>
        <w:t xml:space="preserve"> (for Windows)</w:t>
      </w:r>
    </w:p>
    <w:p w:rsidR="00442967" w:rsidRPr="00E94B3D" w:rsidRDefault="00442967" w:rsidP="00436CC3">
      <w:pPr>
        <w:adjustRightInd w:val="0"/>
        <w:snapToGrid w:val="0"/>
        <w:ind w:leftChars="93" w:left="223"/>
        <w:rPr>
          <w:rFonts w:ascii="標楷體" w:eastAsia="標楷體" w:hAnsi="標楷體"/>
          <w:b/>
          <w:color w:val="4472C4"/>
          <w:sz w:val="28"/>
          <w:szCs w:val="28"/>
        </w:rPr>
      </w:pPr>
      <w:r w:rsidRPr="00E94B3D">
        <w:rPr>
          <w:rFonts w:ascii="標楷體" w:eastAsia="標楷體" w:hAnsi="標楷體" w:hint="eastAsia"/>
          <w:b/>
          <w:sz w:val="28"/>
          <w:szCs w:val="28"/>
        </w:rPr>
        <w:t>進入檔案下載連結</w:t>
      </w:r>
      <w:r w:rsidRPr="00E94B3D">
        <w:rPr>
          <w:rFonts w:ascii="標楷體" w:eastAsia="標楷體" w:hAnsi="標楷體"/>
          <w:b/>
          <w:sz w:val="28"/>
          <w:szCs w:val="28"/>
        </w:rPr>
        <w:t>(</w:t>
      </w:r>
      <w:hyperlink r:id="rId6" w:history="1">
        <w:r w:rsidRPr="00E94B3D">
          <w:rPr>
            <w:rStyle w:val="Hyperlink"/>
            <w:rFonts w:ascii="標楷體" w:eastAsia="標楷體" w:hAnsi="標楷體"/>
            <w:sz w:val="28"/>
            <w:szCs w:val="28"/>
          </w:rPr>
          <w:t>https://www.webex.com/downloads.html/</w:t>
        </w:r>
      </w:hyperlink>
      <w:r w:rsidRPr="00E94B3D">
        <w:rPr>
          <w:rStyle w:val="Hyperlink"/>
          <w:rFonts w:ascii="標楷體" w:eastAsia="標楷體" w:hAnsi="標楷體"/>
          <w:sz w:val="28"/>
          <w:szCs w:val="28"/>
        </w:rPr>
        <w:t>)</w:t>
      </w:r>
      <w:r w:rsidRPr="00E94B3D">
        <w:rPr>
          <w:rFonts w:ascii="標楷體" w:eastAsia="標楷體" w:hAnsi="標楷體" w:hint="eastAsia"/>
          <w:b/>
          <w:sz w:val="28"/>
          <w:szCs w:val="28"/>
        </w:rPr>
        <w:t>後，請選擇左方的</w:t>
      </w:r>
      <w:r w:rsidRPr="00E94B3D">
        <w:rPr>
          <w:rFonts w:ascii="標楷體" w:eastAsia="標楷體" w:hAnsi="標楷體"/>
          <w:b/>
          <w:sz w:val="28"/>
          <w:szCs w:val="28"/>
        </w:rPr>
        <w:t>Webex Meetings</w:t>
      </w:r>
      <w:r w:rsidRPr="00E94B3D">
        <w:rPr>
          <w:rFonts w:ascii="標楷體" w:eastAsia="標楷體" w:hAnsi="標楷體" w:hint="eastAsia"/>
          <w:b/>
          <w:sz w:val="28"/>
          <w:szCs w:val="28"/>
        </w:rPr>
        <w:t>軟體，點選「</w:t>
      </w:r>
      <w:r w:rsidRPr="00E94B3D">
        <w:rPr>
          <w:rFonts w:ascii="標楷體" w:eastAsia="標楷體" w:hAnsi="標楷體"/>
          <w:b/>
          <w:sz w:val="28"/>
          <w:szCs w:val="28"/>
        </w:rPr>
        <w:t>Download for Windows</w:t>
      </w:r>
      <w:r w:rsidRPr="00E94B3D">
        <w:rPr>
          <w:rFonts w:ascii="標楷體" w:eastAsia="標楷體" w:hAnsi="標楷體" w:hint="eastAsia"/>
          <w:b/>
          <w:sz w:val="28"/>
          <w:szCs w:val="28"/>
        </w:rPr>
        <w:t>」，下載安裝檔案。</w:t>
      </w:r>
    </w:p>
    <w:p w:rsidR="00442967" w:rsidRPr="001751EC" w:rsidRDefault="00442967" w:rsidP="00C332B9">
      <w:pPr>
        <w:jc w:val="center"/>
        <w:rPr>
          <w:rFonts w:ascii="Times New Roman" w:eastAsia="標楷體" w:hAnsi="Times New Roman"/>
        </w:rPr>
      </w:pPr>
      <w:r w:rsidRPr="007F52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2pt;height:274pt;visibility:visible" o:bordertopcolor="#5b9bd5" o:borderleftcolor="#5b9bd5" o:borderbottomcolor="#5b9bd5" o:borderrightcolor="#5b9bd5">
            <v:imagedata r:id="rId7" o:title="" cropbottom="8480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 w:rsidP="009D65D1">
      <w:pPr>
        <w:rPr>
          <w:rFonts w:ascii="標楷體" w:eastAsia="標楷體" w:hAnsi="標楷體"/>
          <w:b/>
          <w:color w:val="4472C4"/>
          <w:sz w:val="28"/>
          <w:szCs w:val="28"/>
        </w:rPr>
      </w:pPr>
    </w:p>
    <w:p w:rsidR="00442967" w:rsidRPr="007405E8" w:rsidRDefault="00442967" w:rsidP="009D65D1">
      <w:pPr>
        <w:rPr>
          <w:rFonts w:ascii="標楷體" w:eastAsia="標楷體" w:hAnsi="標楷體"/>
          <w:b/>
          <w:color w:val="4472C4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/>
          <w:sz w:val="28"/>
          <w:szCs w:val="28"/>
        </w:rPr>
        <w:t>步驟二：</w:t>
      </w:r>
      <w:r w:rsidRPr="00842D23">
        <w:rPr>
          <w:rFonts w:ascii="標楷體" w:eastAsia="標楷體" w:hAnsi="標楷體" w:hint="eastAsia"/>
          <w:b/>
          <w:color w:val="4472C4"/>
          <w:sz w:val="28"/>
          <w:szCs w:val="28"/>
        </w:rPr>
        <w:t>檔案</w:t>
      </w:r>
      <w:r w:rsidRPr="007405E8">
        <w:rPr>
          <w:rFonts w:ascii="標楷體" w:eastAsia="標楷體" w:hAnsi="標楷體" w:hint="eastAsia"/>
          <w:b/>
          <w:color w:val="4472C4"/>
          <w:sz w:val="28"/>
          <w:szCs w:val="28"/>
        </w:rPr>
        <w:t>下載完畢後，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進行</w:t>
      </w:r>
      <w:r>
        <w:rPr>
          <w:rFonts w:ascii="標楷體" w:eastAsia="標楷體" w:hAnsi="標楷體"/>
          <w:b/>
          <w:color w:val="4472C4"/>
          <w:sz w:val="28"/>
          <w:szCs w:val="28"/>
        </w:rPr>
        <w:t>Webex Meeting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軟體</w:t>
      </w:r>
      <w:r w:rsidRPr="007405E8">
        <w:rPr>
          <w:rFonts w:ascii="標楷體" w:eastAsia="標楷體" w:hAnsi="標楷體" w:hint="eastAsia"/>
          <w:b/>
          <w:color w:val="4472C4"/>
          <w:sz w:val="28"/>
          <w:szCs w:val="28"/>
        </w:rPr>
        <w:t>安裝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作業。</w:t>
      </w:r>
    </w:p>
    <w:p w:rsidR="00442967" w:rsidRPr="00C54F6E" w:rsidRDefault="0044296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若在</w:t>
      </w:r>
      <w:r w:rsidRPr="00E94B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IE</w:t>
      </w:r>
      <w:r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進行檔案下載，於網頁下方點擊「執行</w:t>
      </w:r>
      <w:r w:rsidRPr="00C54F6E">
        <w:rPr>
          <w:rFonts w:ascii="標楷體" w:eastAsia="標楷體" w:hAnsi="標楷體"/>
          <w:b/>
          <w:sz w:val="28"/>
          <w:szCs w:val="28"/>
        </w:rPr>
        <w:t>(R)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」按鈕</w:t>
      </w:r>
      <w:r w:rsidRPr="00C54F6E">
        <w:rPr>
          <w:rFonts w:ascii="標楷體" w:eastAsia="標楷體" w:hAnsi="標楷體"/>
          <w:b/>
          <w:sz w:val="28"/>
          <w:szCs w:val="28"/>
        </w:rPr>
        <w:t>(</w:t>
      </w:r>
      <w:r w:rsidRPr="00C54F6E">
        <w:rPr>
          <w:rFonts w:ascii="標楷體" w:eastAsia="標楷體" w:hAnsi="標楷體" w:hint="eastAsia"/>
          <w:b/>
          <w:sz w:val="28"/>
          <w:szCs w:val="28"/>
        </w:rPr>
        <w:t>如下圖</w:t>
      </w:r>
      <w:r w:rsidRPr="00C54F6E">
        <w:rPr>
          <w:rFonts w:ascii="標楷體" w:eastAsia="標楷體" w:hAnsi="標楷體"/>
          <w:b/>
          <w:sz w:val="28"/>
          <w:szCs w:val="28"/>
        </w:rPr>
        <w:t>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</w:t>
      </w:r>
      <w:r w:rsidRPr="00C54F6E">
        <w:rPr>
          <w:rFonts w:ascii="標楷體" w:eastAsia="標楷體" w:hAnsi="標楷體"/>
          <w:b/>
          <w:sz w:val="28"/>
          <w:szCs w:val="28"/>
        </w:rPr>
        <w:t>webexapp.msi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安裝作業。</w:t>
      </w:r>
    </w:p>
    <w:p w:rsidR="00442967" w:rsidRPr="00C54F6E" w:rsidRDefault="0044296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143926">
        <w:rPr>
          <w:noProof/>
          <w:sz w:val="28"/>
        </w:rPr>
        <w:pict>
          <v:shape id="圖片 28" o:spid="_x0000_i1026" type="#_x0000_t75" style="width:411.5pt;height:60.5pt;visibility:visible">
            <v:imagedata r:id="rId8" o:title=""/>
          </v:shape>
        </w:pict>
      </w:r>
    </w:p>
    <w:p w:rsidR="00442967" w:rsidRDefault="0044296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</w:p>
    <w:p w:rsidR="00442967" w:rsidRPr="00C54F6E" w:rsidRDefault="0044296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若為</w:t>
      </w:r>
      <w:r w:rsidRPr="00E94B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Chrome</w:t>
      </w:r>
      <w:r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進行檔案下載，於網頁左下方點選「</w:t>
      </w:r>
      <w:r w:rsidRPr="00C54F6E">
        <w:rPr>
          <w:rFonts w:ascii="標楷體" w:eastAsia="標楷體" w:hAnsi="標楷體"/>
          <w:b/>
          <w:sz w:val="28"/>
          <w:szCs w:val="28"/>
        </w:rPr>
        <w:t>webexapp.msi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」圖示</w:t>
      </w:r>
      <w:r w:rsidRPr="00C54F6E">
        <w:rPr>
          <w:rFonts w:ascii="標楷體" w:eastAsia="標楷體" w:hAnsi="標楷體"/>
          <w:b/>
          <w:sz w:val="28"/>
          <w:szCs w:val="28"/>
        </w:rPr>
        <w:t>(</w:t>
      </w:r>
      <w:r w:rsidRPr="00C54F6E">
        <w:rPr>
          <w:rFonts w:ascii="標楷體" w:eastAsia="標楷體" w:hAnsi="標楷體" w:hint="eastAsia"/>
          <w:b/>
          <w:sz w:val="28"/>
          <w:szCs w:val="28"/>
        </w:rPr>
        <w:t>如下圖</w:t>
      </w:r>
      <w:r w:rsidRPr="00C54F6E">
        <w:rPr>
          <w:rFonts w:ascii="標楷體" w:eastAsia="標楷體" w:hAnsi="標楷體"/>
          <w:b/>
          <w:sz w:val="28"/>
          <w:szCs w:val="28"/>
        </w:rPr>
        <w:t>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，進行安裝作業。</w:t>
      </w:r>
    </w:p>
    <w:p w:rsidR="00442967" w:rsidRDefault="00442967" w:rsidP="001532DE">
      <w:pPr>
        <w:ind w:leftChars="59" w:left="142"/>
        <w:rPr>
          <w:rFonts w:ascii="標楷體" w:eastAsia="標楷體" w:hAnsi="標楷體"/>
          <w:b/>
          <w:color w:val="4472C4"/>
          <w:sz w:val="28"/>
          <w:szCs w:val="28"/>
        </w:rPr>
      </w:pPr>
      <w:r w:rsidRPr="007F52A9">
        <w:rPr>
          <w:noProof/>
        </w:rPr>
        <w:pict>
          <v:shape id="圖片 3" o:spid="_x0000_i1027" type="#_x0000_t75" style="width:375.5pt;height:39pt;visibility:visible" o:bordertopcolor="#d6dce5" o:borderleftcolor="#d6dce5" o:borderbottomcolor="#d6dce5" o:borderrightcolor="#d6dce5">
            <v:imagedata r:id="rId9" o:title="" cropbottom="574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>
        <w:rPr>
          <w:rFonts w:ascii="標楷體" w:eastAsia="標楷體" w:hAnsi="標楷體"/>
          <w:b/>
          <w:color w:val="4472C4"/>
          <w:sz w:val="28"/>
          <w:szCs w:val="28"/>
        </w:rPr>
        <w:br w:type="page"/>
      </w:r>
    </w:p>
    <w:p w:rsidR="00442967" w:rsidRPr="001532DE" w:rsidRDefault="00442967" w:rsidP="001532DE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1A7719">
        <w:rPr>
          <w:rFonts w:ascii="標楷體" w:eastAsia="標楷體" w:hAnsi="標楷體" w:hint="eastAsia"/>
          <w:b/>
          <w:color w:val="4472C4"/>
          <w:sz w:val="28"/>
          <w:szCs w:val="28"/>
        </w:rPr>
        <w:t>步驟三：依照軟體指示，完成</w:t>
      </w:r>
      <w:r w:rsidRPr="001A7719">
        <w:rPr>
          <w:rFonts w:ascii="標楷體" w:eastAsia="標楷體" w:hAnsi="標楷體"/>
          <w:b/>
          <w:color w:val="4472C4"/>
          <w:sz w:val="28"/>
          <w:szCs w:val="28"/>
        </w:rPr>
        <w:t>Webex</w:t>
      </w:r>
      <w:r>
        <w:rPr>
          <w:rFonts w:ascii="標楷體" w:eastAsia="標楷體" w:hAnsi="標楷體"/>
          <w:b/>
          <w:color w:val="4472C4"/>
          <w:sz w:val="28"/>
          <w:szCs w:val="28"/>
        </w:rPr>
        <w:t xml:space="preserve"> Meeting</w:t>
      </w:r>
      <w:r w:rsidRPr="001A7719">
        <w:rPr>
          <w:rFonts w:ascii="標楷體" w:eastAsia="標楷體" w:hAnsi="標楷體" w:hint="eastAsia"/>
          <w:b/>
          <w:color w:val="4472C4"/>
          <w:sz w:val="28"/>
          <w:szCs w:val="28"/>
        </w:rPr>
        <w:t>安裝。</w:t>
      </w:r>
    </w:p>
    <w:p w:rsidR="00442967" w:rsidRDefault="00442967" w:rsidP="009D65D1">
      <w:pPr>
        <w:rPr>
          <w:rFonts w:ascii="Times New Roman" w:eastAsia="標楷體" w:hAnsi="Times New Roman"/>
          <w:b/>
          <w:color w:val="4472C4"/>
        </w:rPr>
      </w:pPr>
      <w:r w:rsidRPr="007F52A9">
        <w:rPr>
          <w:noProof/>
        </w:rPr>
        <w:pict>
          <v:shape id="圖片 32" o:spid="_x0000_i1028" type="#_x0000_t75" style="width:259.5pt;height:173.5pt;visibility:visible">
            <v:imagedata r:id="rId10" o:title=""/>
          </v:shape>
        </w:pict>
      </w:r>
    </w:p>
    <w:p w:rsidR="00442967" w:rsidRDefault="00442967" w:rsidP="009D65D1">
      <w:pPr>
        <w:rPr>
          <w:rFonts w:ascii="Times New Roman" w:eastAsia="標楷體" w:hAnsi="Times New Roman"/>
          <w:b/>
          <w:color w:val="4472C4"/>
        </w:rPr>
      </w:pPr>
      <w:r w:rsidRPr="007F52A9">
        <w:rPr>
          <w:noProof/>
        </w:rPr>
        <w:pict>
          <v:shape id="圖片 33" o:spid="_x0000_i1029" type="#_x0000_t75" style="width:258.5pt;height:197pt;visibility:visible" o:bordertopcolor="#5b9bd5" o:borderleftcolor="#5b9bd5" o:borderbottomcolor="#5b9bd5" o:borderrightcolor="#5b9bd5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 w:rsidP="001532DE">
      <w:pPr>
        <w:rPr>
          <w:rFonts w:ascii="Times New Roman" w:eastAsia="標楷體" w:hAnsi="Times New Roman"/>
          <w:b/>
          <w:color w:val="4472C4"/>
        </w:rPr>
      </w:pPr>
      <w:r w:rsidRPr="007F52A9">
        <w:rPr>
          <w:noProof/>
        </w:rPr>
        <w:pict>
          <v:shape id="圖片 35" o:spid="_x0000_i1030" type="#_x0000_t75" style="width:258.5pt;height:197pt;visibility:visible" o:bordertopcolor="#5b9bd5" o:borderleftcolor="#5b9bd5" o:borderbottomcolor="#5b9bd5" o:borderrightcolor="#5b9bd5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>
      <w:pPr>
        <w:widowControl/>
        <w:rPr>
          <w:rFonts w:ascii="Times New Roman" w:eastAsia="標楷體" w:hAnsi="Times New Roman"/>
          <w:b/>
          <w:color w:val="4472C4"/>
        </w:rPr>
      </w:pPr>
      <w:r>
        <w:rPr>
          <w:rFonts w:ascii="Times New Roman" w:eastAsia="標楷體" w:hAnsi="Times New Roman"/>
          <w:b/>
          <w:color w:val="4472C4"/>
        </w:rPr>
        <w:br w:type="page"/>
      </w:r>
    </w:p>
    <w:p w:rsidR="00442967" w:rsidRPr="001532DE" w:rsidRDefault="00442967" w:rsidP="001532DE">
      <w:pPr>
        <w:rPr>
          <w:rFonts w:ascii="Times New Roman" w:eastAsia="標楷體" w:hAnsi="Times New Roman"/>
          <w:b/>
          <w:color w:val="4472C4"/>
        </w:rPr>
      </w:pPr>
      <w:r w:rsidRPr="007F52A9">
        <w:rPr>
          <w:noProof/>
        </w:rPr>
        <w:pict>
          <v:shape id="圖片 36" o:spid="_x0000_i1031" type="#_x0000_t75" style="width:270pt;height:205.5pt;visibility:visible" o:bordertopcolor="#5b9bd5" o:borderleftcolor="#5b9bd5" o:borderbottomcolor="#5b9bd5" o:borderrightcolor="#5b9bd5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Pr="001532DE" w:rsidRDefault="00442967" w:rsidP="001532DE">
      <w:pPr>
        <w:rPr>
          <w:noProof/>
        </w:rPr>
      </w:pPr>
    </w:p>
    <w:p w:rsidR="00442967" w:rsidRDefault="00442967" w:rsidP="001532DE">
      <w:pPr>
        <w:rPr>
          <w:noProof/>
        </w:rPr>
      </w:pPr>
      <w:r w:rsidRPr="007F52A9">
        <w:rPr>
          <w:noProof/>
        </w:rPr>
        <w:pict>
          <v:shape id="圖片 6" o:spid="_x0000_i1032" type="#_x0000_t75" style="width:270pt;height:205.5pt;visibility:visible" o:bordertopcolor="#5b9bd5" o:borderleftcolor="#5b9bd5" o:borderbottomcolor="#5b9bd5" o:borderrightcolor="#5b9bd5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Pr="001532DE" w:rsidRDefault="00442967" w:rsidP="001532DE">
      <w:pPr>
        <w:rPr>
          <w:noProof/>
        </w:rPr>
      </w:pPr>
    </w:p>
    <w:p w:rsidR="00442967" w:rsidRPr="001532DE" w:rsidRDefault="00442967" w:rsidP="001532DE">
      <w:pPr>
        <w:rPr>
          <w:noProof/>
        </w:rPr>
      </w:pPr>
      <w:r w:rsidRPr="007F52A9">
        <w:rPr>
          <w:noProof/>
        </w:rPr>
        <w:pict>
          <v:shape id="圖片 40" o:spid="_x0000_i1033" type="#_x0000_t75" style="width:277.5pt;height:214.5pt;visibility:visible">
            <v:imagedata r:id="rId15" o:title=""/>
          </v:shape>
        </w:pict>
      </w:r>
    </w:p>
    <w:p w:rsidR="00442967" w:rsidRDefault="00442967">
      <w:pPr>
        <w:widowControl/>
        <w:rPr>
          <w:rFonts w:ascii="Times New Roman" w:eastAsia="標楷體" w:hAnsi="Times New Roman"/>
          <w:b/>
          <w:color w:val="4472C4"/>
        </w:rPr>
      </w:pPr>
      <w:r>
        <w:rPr>
          <w:rFonts w:ascii="Times New Roman" w:eastAsia="標楷體" w:hAnsi="Times New Roman"/>
          <w:b/>
          <w:color w:val="4472C4"/>
        </w:rPr>
        <w:br w:type="page"/>
      </w:r>
    </w:p>
    <w:p w:rsidR="00442967" w:rsidRPr="007B005C" w:rsidRDefault="00442967" w:rsidP="007B005C">
      <w:pPr>
        <w:rPr>
          <w:rFonts w:ascii="標楷體" w:eastAsia="標楷體" w:hAnsi="標楷體"/>
          <w:b/>
          <w:color w:val="4472C4"/>
          <w:sz w:val="40"/>
          <w:szCs w:val="28"/>
        </w:rPr>
      </w:pPr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【使用</w:t>
      </w:r>
      <w:r w:rsidRPr="007B005C">
        <w:rPr>
          <w:rFonts w:ascii="標楷體" w:eastAsia="標楷體" w:hAnsi="標楷體"/>
          <w:b/>
          <w:color w:val="4472C4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觀看課程】</w:t>
      </w:r>
    </w:p>
    <w:p w:rsidR="00442967" w:rsidRDefault="00442967" w:rsidP="004C0EFA">
      <w:pPr>
        <w:rPr>
          <w:rFonts w:ascii="標楷體" w:eastAsia="標楷體" w:hAnsi="標楷體"/>
          <w:b/>
          <w:color w:val="4472C4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/>
          <w:sz w:val="28"/>
          <w:szCs w:val="28"/>
        </w:rPr>
        <w:t>步驟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一</w:t>
      </w:r>
      <w:r w:rsidRPr="00094A7C">
        <w:rPr>
          <w:rFonts w:ascii="標楷體" w:eastAsia="標楷體" w:hAnsi="標楷體" w:hint="eastAsia"/>
          <w:b/>
          <w:color w:val="4472C4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開啟</w:t>
      </w:r>
      <w:r w:rsidRPr="000F259F">
        <w:rPr>
          <w:rFonts w:ascii="標楷體" w:eastAsia="標楷體" w:hAnsi="標楷體" w:hint="eastAsia"/>
          <w:b/>
          <w:color w:val="4472C4"/>
          <w:sz w:val="28"/>
          <w:szCs w:val="28"/>
        </w:rPr>
        <w:t>「</w:t>
      </w:r>
      <w:r w:rsidRPr="000F259F">
        <w:rPr>
          <w:rFonts w:ascii="標楷體" w:eastAsia="標楷體" w:hAnsi="標楷體"/>
          <w:b/>
          <w:color w:val="4472C4"/>
          <w:sz w:val="28"/>
          <w:szCs w:val="28"/>
        </w:rPr>
        <w:t>Cisco Webex Meetings</w:t>
      </w:r>
      <w:r w:rsidRPr="000F259F">
        <w:rPr>
          <w:rFonts w:ascii="標楷體" w:eastAsia="標楷體" w:hAnsi="標楷體" w:hint="eastAsia"/>
          <w:b/>
          <w:color w:val="4472C4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軟體並登入成功。</w:t>
      </w:r>
    </w:p>
    <w:p w:rsidR="00442967" w:rsidRPr="00C54F6E" w:rsidRDefault="00442967" w:rsidP="00D6211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連續點擊電腦桌面上</w:t>
      </w:r>
      <w:r w:rsidRPr="00143926">
        <w:rPr>
          <w:rFonts w:ascii="標楷體" w:eastAsia="標楷體" w:hAnsi="標楷體"/>
          <w:b/>
          <w:noProof/>
          <w:sz w:val="28"/>
          <w:szCs w:val="28"/>
        </w:rPr>
        <w:pict>
          <v:shape id="圖片 15" o:spid="_x0000_i1034" type="#_x0000_t75" style="width:15.5pt;height:15pt;visibility:visible" o:bordertopcolor="#5b9bd5" o:borderleftcolor="#5b9bd5" o:borderbottomcolor="#5b9bd5" o:borderrightcolor="#5b9bd5">
            <v:imagedata r:id="rId16" o:title="" cropbottom="32289f" cropleft="10390f" cropright="13747f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C54F6E">
        <w:rPr>
          <w:rFonts w:ascii="標楷體" w:eastAsia="標楷體" w:hAnsi="標楷體" w:hint="eastAsia"/>
          <w:b/>
          <w:sz w:val="28"/>
          <w:szCs w:val="28"/>
        </w:rPr>
        <w:t>圖示，以開啟「</w:t>
      </w:r>
      <w:r w:rsidRPr="00C54F6E">
        <w:rPr>
          <w:rFonts w:ascii="標楷體" w:eastAsia="標楷體" w:hAnsi="標楷體"/>
          <w:b/>
          <w:color w:val="FF0000"/>
          <w:sz w:val="28"/>
          <w:szCs w:val="28"/>
        </w:rPr>
        <w:t>Cisco Webex Meetings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」軟體，點選「訪客使用」。</w:t>
      </w:r>
    </w:p>
    <w:p w:rsidR="00442967" w:rsidRDefault="00442967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 w:rsidRPr="007F52A9">
        <w:rPr>
          <w:noProof/>
        </w:rPr>
        <w:pict>
          <v:shape id="圖片 41" o:spid="_x0000_i1035" type="#_x0000_t75" style="width:316pt;height:260pt;visibility:visible" o:bordertopcolor="#5b9bd5" o:borderleftcolor="#5b9bd5" o:borderbottomcolor="#5b9bd5" o:borderrightcolor="#5b9bd5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</w:p>
    <w:p w:rsidR="00442967" w:rsidRPr="00C54F6E" w:rsidRDefault="00442967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輸入使用者名稱及</w:t>
      </w:r>
      <w:r w:rsidRPr="00C54F6E">
        <w:rPr>
          <w:rFonts w:ascii="標楷體" w:eastAsia="標楷體" w:hAnsi="標楷體"/>
          <w:b/>
          <w:sz w:val="28"/>
          <w:szCs w:val="28"/>
        </w:rPr>
        <w:t>Email</w:t>
      </w:r>
      <w:r w:rsidRPr="00C54F6E">
        <w:rPr>
          <w:rFonts w:ascii="標楷體" w:eastAsia="標楷體" w:hAnsi="標楷體" w:hint="eastAsia"/>
          <w:b/>
          <w:sz w:val="28"/>
          <w:szCs w:val="28"/>
        </w:rPr>
        <w:t>信箱資訊後，點選「以訪客身分繼續」。</w:t>
      </w:r>
    </w:p>
    <w:p w:rsidR="00442967" w:rsidRDefault="00442967" w:rsidP="006401CE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 w:rsidRPr="007F52A9">
        <w:rPr>
          <w:noProof/>
        </w:rPr>
        <w:pict>
          <v:shape id="圖片 44" o:spid="_x0000_i1036" type="#_x0000_t75" style="width:316pt;height:240.5pt;visibility:visible" o:bordertopcolor="#5b9bd5" o:borderleftcolor="#5b9bd5" o:borderbottomcolor="#5b9bd5" o:borderrightcolor="#5b9bd5">
            <v:imagedata r:id="rId1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>
      <w:pPr>
        <w:widowControl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br w:type="page"/>
      </w:r>
    </w:p>
    <w:p w:rsidR="00442967" w:rsidRDefault="00442967" w:rsidP="001F3BC7">
      <w:pPr>
        <w:rPr>
          <w:rFonts w:ascii="標楷體" w:eastAsia="標楷體" w:hAnsi="標楷體"/>
          <w:b/>
          <w:color w:val="4472C4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/>
          <w:sz w:val="28"/>
          <w:szCs w:val="28"/>
        </w:rPr>
        <w:t>步驟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二</w:t>
      </w:r>
      <w:r w:rsidRPr="00094A7C">
        <w:rPr>
          <w:rFonts w:ascii="標楷體" w:eastAsia="標楷體" w:hAnsi="標楷體" w:hint="eastAsia"/>
          <w:b/>
          <w:color w:val="4472C4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4472C4"/>
          <w:sz w:val="28"/>
          <w:szCs w:val="28"/>
        </w:rPr>
        <w:t>加入會議觀看課程。</w:t>
      </w:r>
    </w:p>
    <w:p w:rsidR="00442967" w:rsidRPr="00C54F6E" w:rsidRDefault="00442967" w:rsidP="00C54F6E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輸入</w:t>
      </w:r>
      <w:r>
        <w:rPr>
          <w:rFonts w:ascii="標楷體" w:eastAsia="標楷體" w:hAnsi="標楷體" w:hint="eastAsia"/>
          <w:b/>
          <w:sz w:val="28"/>
          <w:szCs w:val="28"/>
        </w:rPr>
        <w:t>本次課程</w:t>
      </w:r>
      <w:r w:rsidRPr="00C54F6E">
        <w:rPr>
          <w:rFonts w:ascii="標楷體" w:eastAsia="標楷體" w:hAnsi="標楷體" w:hint="eastAsia"/>
          <w:b/>
          <w:sz w:val="28"/>
          <w:szCs w:val="28"/>
        </w:rPr>
        <w:t>會議</w:t>
      </w:r>
      <w:r w:rsidRPr="00C54F6E">
        <w:rPr>
          <w:rFonts w:ascii="標楷體" w:eastAsia="標楷體" w:hAnsi="標楷體"/>
          <w:b/>
          <w:sz w:val="28"/>
          <w:szCs w:val="28"/>
        </w:rPr>
        <w:t>ID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「</w:t>
      </w:r>
      <w:r w:rsidRPr="002F1811">
        <w:rPr>
          <w:rFonts w:ascii="標楷體" w:eastAsia="標楷體" w:hAnsi="標楷體"/>
          <w:b/>
          <w:color w:val="FF0000"/>
          <w:sz w:val="32"/>
          <w:szCs w:val="28"/>
        </w:rPr>
        <w:t>1664664170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」，並按「加入」。</w:t>
      </w:r>
    </w:p>
    <w:p w:rsidR="00442967" w:rsidRDefault="00442967" w:rsidP="00C54F6E">
      <w:pPr>
        <w:rPr>
          <w:rFonts w:ascii="Times New Roman" w:eastAsia="標楷體" w:hAnsi="Times New Roman"/>
          <w:b/>
          <w:color w:val="4472C4"/>
        </w:rPr>
      </w:pPr>
      <w:bookmarkStart w:id="1" w:name="_GoBack"/>
      <w:bookmarkEnd w:id="1"/>
    </w:p>
    <w:p w:rsidR="00442967" w:rsidRDefault="00442967" w:rsidP="00C54F6E">
      <w:pPr>
        <w:rPr>
          <w:rFonts w:ascii="Times New Roman" w:eastAsia="標楷體" w:hAnsi="Times New Roman"/>
          <w:b/>
          <w:color w:val="4472C4"/>
        </w:rPr>
      </w:pPr>
      <w:r w:rsidRPr="00143926">
        <w:rPr>
          <w:rFonts w:ascii="Times New Roman" w:eastAsia="標楷體" w:hAnsi="Times New Roman"/>
          <w:b/>
          <w:noProof/>
          <w:color w:val="4472C4"/>
        </w:rPr>
        <w:pict>
          <v:shape id="圖片 2" o:spid="_x0000_i1037" type="#_x0000_t75" style="width:412pt;height:239.5pt;visibility:visible">
            <v:imagedata r:id="rId19" o:title=""/>
          </v:shape>
        </w:pict>
      </w:r>
    </w:p>
    <w:p w:rsidR="00442967" w:rsidRDefault="00442967" w:rsidP="00C54F6E">
      <w:pPr>
        <w:rPr>
          <w:rFonts w:ascii="Times New Roman" w:eastAsia="標楷體" w:hAnsi="Times New Roman"/>
          <w:b/>
          <w:color w:val="4472C4"/>
        </w:rPr>
      </w:pPr>
    </w:p>
    <w:p w:rsidR="00442967" w:rsidRDefault="00442967" w:rsidP="00C54F6E">
      <w:pPr>
        <w:widowControl/>
        <w:rPr>
          <w:rFonts w:ascii="標楷體" w:eastAsia="標楷體" w:hAnsi="標楷體"/>
          <w:b/>
          <w:color w:val="4472C4"/>
          <w:sz w:val="28"/>
          <w:szCs w:val="28"/>
        </w:rPr>
      </w:pPr>
      <w:r w:rsidRPr="007F52A9">
        <w:rPr>
          <w:noProof/>
        </w:rPr>
        <w:pict>
          <v:shape id="圖片 47" o:spid="_x0000_i1038" type="#_x0000_t75" style="width:222.5pt;height:179pt;visibility:visible">
            <v:imagedata r:id="rId20" o:title="" croptop="3426f" cropbottom="3426f" cropleft="3016f" cropright="2588f"/>
          </v:shape>
        </w:pict>
      </w:r>
    </w:p>
    <w:p w:rsidR="00442967" w:rsidRDefault="00442967" w:rsidP="004C0EF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442967" w:rsidRPr="00C54F6E" w:rsidRDefault="00442967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點選「</w:t>
      </w:r>
      <w:r w:rsidRPr="00C54F6E">
        <w:rPr>
          <w:rFonts w:ascii="標楷體" w:eastAsia="標楷體" w:hAnsi="標楷體"/>
          <w:b/>
          <w:color w:val="FF0000"/>
          <w:sz w:val="28"/>
          <w:szCs w:val="28"/>
        </w:rPr>
        <w:t>Join Meeting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」，直接進入課程直播。</w:t>
      </w:r>
    </w:p>
    <w:p w:rsidR="00442967" w:rsidRDefault="00442967" w:rsidP="004C0EFA">
      <w:pPr>
        <w:adjustRightInd w:val="0"/>
        <w:snapToGrid w:val="0"/>
        <w:rPr>
          <w:rFonts w:ascii="標楷體" w:eastAsia="標楷體" w:hAnsi="標楷體"/>
          <w:b/>
          <w:color w:val="4472C4"/>
          <w:sz w:val="28"/>
          <w:szCs w:val="28"/>
        </w:rPr>
      </w:pPr>
      <w:r w:rsidRPr="007F52A9">
        <w:rPr>
          <w:noProof/>
        </w:rPr>
        <w:pict>
          <v:shape id="圖片 4" o:spid="_x0000_i1039" type="#_x0000_t75" style="width:283.5pt;height:164.5pt;visibility:visible">
            <v:imagedata r:id="rId21" o:title=""/>
          </v:shape>
        </w:pict>
      </w:r>
    </w:p>
    <w:p w:rsidR="00442967" w:rsidRPr="002A7BB8" w:rsidRDefault="00442967" w:rsidP="002A7BB8">
      <w:pPr>
        <w:rPr>
          <w:rFonts w:ascii="標楷體" w:eastAsia="標楷體" w:hAnsi="標楷體"/>
          <w:b/>
          <w:color w:val="4472C4"/>
          <w:sz w:val="40"/>
          <w:szCs w:val="28"/>
          <w:highlight w:val="yellow"/>
        </w:rPr>
      </w:pPr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【</w:t>
      </w:r>
      <w:r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問題</w:t>
      </w:r>
      <w:r w:rsidRPr="002A7BB8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排除</w:t>
      </w:r>
      <w:r w:rsidRPr="007B005C">
        <w:rPr>
          <w:rFonts w:ascii="標楷體" w:eastAsia="標楷體" w:hAnsi="標楷體" w:hint="eastAsia"/>
          <w:b/>
          <w:color w:val="4472C4"/>
          <w:sz w:val="40"/>
          <w:szCs w:val="28"/>
          <w:highlight w:val="yellow"/>
        </w:rPr>
        <w:t>】</w:t>
      </w:r>
    </w:p>
    <w:p w:rsidR="00442967" w:rsidRDefault="00442967" w:rsidP="00357011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、若學員於</w:t>
      </w:r>
      <w:r w:rsidRPr="00361928">
        <w:rPr>
          <w:rFonts w:ascii="標楷體" w:eastAsia="標楷體" w:hAnsi="標楷體" w:hint="eastAsia"/>
          <w:b/>
          <w:color w:val="FF0000"/>
          <w:sz w:val="28"/>
          <w:szCs w:val="28"/>
        </w:rPr>
        <w:t>未開課期間</w:t>
      </w:r>
      <w:r>
        <w:rPr>
          <w:rFonts w:ascii="標楷體" w:eastAsia="標楷體" w:hAnsi="標楷體" w:hint="eastAsia"/>
          <w:b/>
          <w:sz w:val="28"/>
          <w:szCs w:val="28"/>
        </w:rPr>
        <w:t>登入本課程編號觀看時，會顯示以下畫面，係屬正常情形。</w:t>
      </w:r>
    </w:p>
    <w:p w:rsidR="00442967" w:rsidRDefault="00442967" w:rsidP="0035701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7F52A9">
        <w:rPr>
          <w:noProof/>
        </w:rPr>
        <w:pict>
          <v:shape id="圖片 49" o:spid="_x0000_i1040" type="#_x0000_t75" style="width:287pt;height:225.5pt;visibility:visible" o:bordertopcolor="#d6dce5" o:borderleftcolor="#d6dce5" o:borderbottomcolor="#d6dce5" o:borderrightcolor="#d6dce5">
            <v:imagedata r:id="rId2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967" w:rsidRDefault="00442967">
      <w:pPr>
        <w:rPr>
          <w:rFonts w:ascii="標楷體" w:eastAsia="標楷體" w:hAnsi="標楷體"/>
          <w:b/>
          <w:sz w:val="28"/>
          <w:szCs w:val="28"/>
        </w:rPr>
      </w:pPr>
    </w:p>
    <w:p w:rsidR="00442967" w:rsidRDefault="00442967" w:rsidP="00BA22E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、欲</w:t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修改學員資訊</w:t>
      </w:r>
      <w:r>
        <w:rPr>
          <w:rFonts w:ascii="標楷體" w:eastAsia="標楷體" w:hAnsi="標楷體" w:hint="eastAsia"/>
          <w:b/>
          <w:sz w:val="28"/>
          <w:szCs w:val="28"/>
        </w:rPr>
        <w:t>，可重新開啟本程式，並點選</w:t>
      </w:r>
      <w:r w:rsidRPr="007F52A9">
        <w:rPr>
          <w:noProof/>
        </w:rPr>
        <w:pict>
          <v:shape id="圖片 8" o:spid="_x0000_i1041" type="#_x0000_t75" style="width:19.5pt;height:19.5pt;visibility:visible">
            <v:imagedata r:id="rId23" o:title=""/>
          </v:shape>
        </w:pict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鉛筆圖示</w:t>
      </w:r>
      <w:r>
        <w:rPr>
          <w:rFonts w:ascii="標楷體" w:eastAsia="標楷體" w:hAnsi="標楷體" w:hint="eastAsia"/>
          <w:b/>
          <w:sz w:val="28"/>
          <w:szCs w:val="28"/>
        </w:rPr>
        <w:t>修改，修改完成後，按下「</w:t>
      </w:r>
      <w:r w:rsidRPr="00BA22EF">
        <w:rPr>
          <w:rFonts w:ascii="標楷體" w:eastAsia="標楷體" w:hAnsi="標楷體"/>
          <w:b/>
          <w:color w:val="FF0000"/>
          <w:sz w:val="28"/>
          <w:szCs w:val="28"/>
        </w:rPr>
        <w:t>Enter</w:t>
      </w:r>
      <w:r>
        <w:rPr>
          <w:rFonts w:ascii="標楷體" w:eastAsia="標楷體" w:hAnsi="標楷體" w:hint="eastAsia"/>
          <w:b/>
          <w:sz w:val="28"/>
          <w:szCs w:val="28"/>
        </w:rPr>
        <w:t>」鍵，重新進入課程即可。</w:t>
      </w:r>
    </w:p>
    <w:p w:rsidR="00442967" w:rsidRDefault="00442967">
      <w:pPr>
        <w:rPr>
          <w:rFonts w:ascii="標楷體" w:eastAsia="標楷體" w:hAnsi="標楷體"/>
          <w:b/>
          <w:sz w:val="28"/>
          <w:szCs w:val="28"/>
        </w:rPr>
      </w:pPr>
      <w:r w:rsidRPr="007F52A9">
        <w:rPr>
          <w:noProof/>
        </w:rPr>
        <w:pict>
          <v:shape id="圖片 12" o:spid="_x0000_i1042" type="#_x0000_t75" style="width:412pt;height:255.5pt;visibility:visible">
            <v:imagedata r:id="rId24" o:title=""/>
          </v:shape>
        </w:pict>
      </w:r>
    </w:p>
    <w:sectPr w:rsidR="00442967" w:rsidSect="00C54F6E">
      <w:headerReference w:type="default" r:id="rId25"/>
      <w:footerReference w:type="default" r:id="rId26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67" w:rsidRDefault="00442967" w:rsidP="001B409F">
      <w:r>
        <w:separator/>
      </w:r>
    </w:p>
  </w:endnote>
  <w:endnote w:type="continuationSeparator" w:id="0">
    <w:p w:rsidR="00442967" w:rsidRDefault="00442967" w:rsidP="001B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67" w:rsidRDefault="00442967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等腰三角形 13" o:spid="_x0000_s2049" type="#_x0000_t5" style="position:absolute;margin-left:243.6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JbE+wW5AgAA&#10;QAUAAA4AAAAAAAAAAAAAAAAALgIAAGRycy9lMm9Eb2MueG1sUEsBAi0AFAAGAAgAAAAhAFkk0Qfc&#10;AAAABQEAAA8AAAAAAAAAAAAAAAAAEwUAAGRycy9kb3ducmV2LnhtbFBLBQYAAAAABAAEAPMAAAAc&#10;BgAAAAA=&#10;" adj="21600" fillcolor="#d2eaf1" stroked="f">
          <v:textbox>
            <w:txbxContent>
              <w:p w:rsidR="00442967" w:rsidRDefault="00442967">
                <w:pPr>
                  <w:jc w:val="center"/>
                  <w:rPr>
                    <w:szCs w:val="72"/>
                  </w:rPr>
                </w:pPr>
                <w:fldSimple w:instr="PAGE    \* MERGEFORMAT">
                  <w:r w:rsidRPr="00917F6A">
                    <w:rPr>
                      <w:rFonts w:ascii="Calibri Light" w:hAnsi="Calibri Light"/>
                      <w:noProof/>
                      <w:color w:val="FFFFFF"/>
                      <w:sz w:val="72"/>
                      <w:szCs w:val="72"/>
                      <w:lang w:val="zh-TW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67" w:rsidRDefault="00442967" w:rsidP="001B409F">
      <w:r>
        <w:separator/>
      </w:r>
    </w:p>
  </w:footnote>
  <w:footnote w:type="continuationSeparator" w:id="0">
    <w:p w:rsidR="00442967" w:rsidRDefault="00442967" w:rsidP="001B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67" w:rsidRPr="00842D23" w:rsidRDefault="00442967" w:rsidP="00842D23">
    <w:pPr>
      <w:pStyle w:val="Header"/>
      <w:rPr>
        <w:rFonts w:ascii="標楷體" w:eastAsia="標楷體" w:hAnsi="標楷體"/>
        <w:sz w:val="24"/>
      </w:rPr>
    </w:pPr>
    <w:r w:rsidRPr="00842D23">
      <w:rPr>
        <w:rFonts w:ascii="標楷體" w:eastAsia="標楷體" w:hAnsi="標楷體" w:hint="eastAsia"/>
        <w:sz w:val="24"/>
      </w:rPr>
      <w:t>公文製作系統</w:t>
    </w:r>
    <w:r w:rsidRPr="00842D23">
      <w:rPr>
        <w:rFonts w:ascii="標楷體" w:eastAsia="標楷體" w:hAnsi="標楷體"/>
        <w:sz w:val="24"/>
      </w:rPr>
      <w:t>HTML5</w:t>
    </w:r>
    <w:r w:rsidRPr="00842D23">
      <w:rPr>
        <w:rFonts w:ascii="標楷體" w:eastAsia="標楷體" w:hAnsi="標楷體" w:hint="eastAsia"/>
        <w:sz w:val="24"/>
      </w:rPr>
      <w:t>教育訓練</w:t>
    </w:r>
    <w:r w:rsidRPr="00842D23">
      <w:rPr>
        <w:rFonts w:ascii="標楷體" w:eastAsia="標楷體" w:hAnsi="標楷體"/>
        <w:sz w:val="24"/>
      </w:rPr>
      <w:t>-</w:t>
    </w:r>
    <w:r w:rsidRPr="00842D23">
      <w:rPr>
        <w:rFonts w:ascii="標楷體" w:eastAsia="標楷體" w:hAnsi="標楷體" w:hint="eastAsia"/>
        <w:sz w:val="24"/>
      </w:rPr>
      <w:t>視訊軟體使用步驟</w:t>
    </w:r>
    <w:r w:rsidRPr="00842D23">
      <w:rPr>
        <w:rFonts w:ascii="標楷體" w:eastAsia="標楷體" w:hAnsi="標楷體"/>
        <w:sz w:val="24"/>
      </w:rPr>
      <w:t>-Webex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C96"/>
    <w:rsid w:val="00014855"/>
    <w:rsid w:val="000521D9"/>
    <w:rsid w:val="00055A3D"/>
    <w:rsid w:val="000906E4"/>
    <w:rsid w:val="00094A7C"/>
    <w:rsid w:val="000F259F"/>
    <w:rsid w:val="001023BA"/>
    <w:rsid w:val="001103B8"/>
    <w:rsid w:val="00134AE8"/>
    <w:rsid w:val="00140A3F"/>
    <w:rsid w:val="00143926"/>
    <w:rsid w:val="001532DE"/>
    <w:rsid w:val="001732CF"/>
    <w:rsid w:val="0017457E"/>
    <w:rsid w:val="001751EC"/>
    <w:rsid w:val="001954CC"/>
    <w:rsid w:val="001A7719"/>
    <w:rsid w:val="001B21A4"/>
    <w:rsid w:val="001B409F"/>
    <w:rsid w:val="001D7839"/>
    <w:rsid w:val="001E3166"/>
    <w:rsid w:val="001F3BC7"/>
    <w:rsid w:val="002143C1"/>
    <w:rsid w:val="002165CD"/>
    <w:rsid w:val="00244214"/>
    <w:rsid w:val="00264117"/>
    <w:rsid w:val="002A7BB8"/>
    <w:rsid w:val="002C0F7F"/>
    <w:rsid w:val="002F1811"/>
    <w:rsid w:val="002F55FD"/>
    <w:rsid w:val="00316C53"/>
    <w:rsid w:val="00320AC2"/>
    <w:rsid w:val="00340AB1"/>
    <w:rsid w:val="00351A4A"/>
    <w:rsid w:val="00357011"/>
    <w:rsid w:val="00361928"/>
    <w:rsid w:val="00371657"/>
    <w:rsid w:val="00380614"/>
    <w:rsid w:val="003B060A"/>
    <w:rsid w:val="003B6B7A"/>
    <w:rsid w:val="003D76E3"/>
    <w:rsid w:val="003E0B20"/>
    <w:rsid w:val="003E3F6D"/>
    <w:rsid w:val="003E7121"/>
    <w:rsid w:val="00417DC7"/>
    <w:rsid w:val="004338B3"/>
    <w:rsid w:val="00434BE0"/>
    <w:rsid w:val="004367BE"/>
    <w:rsid w:val="00436CC3"/>
    <w:rsid w:val="004378F8"/>
    <w:rsid w:val="00442967"/>
    <w:rsid w:val="00483AC4"/>
    <w:rsid w:val="004B289F"/>
    <w:rsid w:val="004C0EFA"/>
    <w:rsid w:val="004C3D52"/>
    <w:rsid w:val="004D4BA7"/>
    <w:rsid w:val="004E2D4A"/>
    <w:rsid w:val="005250AB"/>
    <w:rsid w:val="00530009"/>
    <w:rsid w:val="00547555"/>
    <w:rsid w:val="00587AEC"/>
    <w:rsid w:val="005A554C"/>
    <w:rsid w:val="005A7548"/>
    <w:rsid w:val="005B0A70"/>
    <w:rsid w:val="005B63AB"/>
    <w:rsid w:val="005E42C8"/>
    <w:rsid w:val="005F4885"/>
    <w:rsid w:val="005F7321"/>
    <w:rsid w:val="006001E6"/>
    <w:rsid w:val="00633FA1"/>
    <w:rsid w:val="006401CE"/>
    <w:rsid w:val="006971F3"/>
    <w:rsid w:val="006C63AB"/>
    <w:rsid w:val="006D4C9B"/>
    <w:rsid w:val="006D6B91"/>
    <w:rsid w:val="006D7438"/>
    <w:rsid w:val="006E47D8"/>
    <w:rsid w:val="006F13D3"/>
    <w:rsid w:val="007203C5"/>
    <w:rsid w:val="00721CB9"/>
    <w:rsid w:val="00731D54"/>
    <w:rsid w:val="007405E8"/>
    <w:rsid w:val="007801A7"/>
    <w:rsid w:val="00780D30"/>
    <w:rsid w:val="007971E6"/>
    <w:rsid w:val="007B005C"/>
    <w:rsid w:val="007B37DF"/>
    <w:rsid w:val="007C7851"/>
    <w:rsid w:val="007D7D35"/>
    <w:rsid w:val="007E07E5"/>
    <w:rsid w:val="007E2EF4"/>
    <w:rsid w:val="007E6977"/>
    <w:rsid w:val="007F52A9"/>
    <w:rsid w:val="00826803"/>
    <w:rsid w:val="00842D23"/>
    <w:rsid w:val="00867245"/>
    <w:rsid w:val="008A4D12"/>
    <w:rsid w:val="008C5D5B"/>
    <w:rsid w:val="008F1135"/>
    <w:rsid w:val="008F4659"/>
    <w:rsid w:val="008F7B0C"/>
    <w:rsid w:val="00911C96"/>
    <w:rsid w:val="009122CC"/>
    <w:rsid w:val="00912DF3"/>
    <w:rsid w:val="00917F6A"/>
    <w:rsid w:val="00920F22"/>
    <w:rsid w:val="00942571"/>
    <w:rsid w:val="00944F40"/>
    <w:rsid w:val="00976A0B"/>
    <w:rsid w:val="009842DC"/>
    <w:rsid w:val="00985EDA"/>
    <w:rsid w:val="009A5821"/>
    <w:rsid w:val="009A79A5"/>
    <w:rsid w:val="009B71F6"/>
    <w:rsid w:val="009D65D1"/>
    <w:rsid w:val="009E7EF7"/>
    <w:rsid w:val="009F2A7E"/>
    <w:rsid w:val="009F3744"/>
    <w:rsid w:val="00A3703F"/>
    <w:rsid w:val="00A40A82"/>
    <w:rsid w:val="00A46C68"/>
    <w:rsid w:val="00A74C39"/>
    <w:rsid w:val="00A82FAF"/>
    <w:rsid w:val="00A8460F"/>
    <w:rsid w:val="00AB636B"/>
    <w:rsid w:val="00AE569F"/>
    <w:rsid w:val="00B15163"/>
    <w:rsid w:val="00B16694"/>
    <w:rsid w:val="00B17304"/>
    <w:rsid w:val="00B93233"/>
    <w:rsid w:val="00BA22EF"/>
    <w:rsid w:val="00BA58E3"/>
    <w:rsid w:val="00BF05EF"/>
    <w:rsid w:val="00BF363B"/>
    <w:rsid w:val="00C209D6"/>
    <w:rsid w:val="00C32D9B"/>
    <w:rsid w:val="00C332B9"/>
    <w:rsid w:val="00C371CC"/>
    <w:rsid w:val="00C50B53"/>
    <w:rsid w:val="00C50D48"/>
    <w:rsid w:val="00C54F6E"/>
    <w:rsid w:val="00C63AF2"/>
    <w:rsid w:val="00C834AF"/>
    <w:rsid w:val="00CB3FDB"/>
    <w:rsid w:val="00CB4FAE"/>
    <w:rsid w:val="00CC2086"/>
    <w:rsid w:val="00CF3590"/>
    <w:rsid w:val="00CF440F"/>
    <w:rsid w:val="00D007AD"/>
    <w:rsid w:val="00D2098D"/>
    <w:rsid w:val="00D50293"/>
    <w:rsid w:val="00D568CA"/>
    <w:rsid w:val="00D56E08"/>
    <w:rsid w:val="00D62115"/>
    <w:rsid w:val="00D67319"/>
    <w:rsid w:val="00D7056A"/>
    <w:rsid w:val="00D8454C"/>
    <w:rsid w:val="00DD3E1A"/>
    <w:rsid w:val="00DE15BD"/>
    <w:rsid w:val="00DE4AF4"/>
    <w:rsid w:val="00E00C68"/>
    <w:rsid w:val="00E055A5"/>
    <w:rsid w:val="00E14341"/>
    <w:rsid w:val="00E23D7D"/>
    <w:rsid w:val="00E37268"/>
    <w:rsid w:val="00E4412C"/>
    <w:rsid w:val="00E44DA7"/>
    <w:rsid w:val="00E94B3D"/>
    <w:rsid w:val="00EB2320"/>
    <w:rsid w:val="00EB4E65"/>
    <w:rsid w:val="00EF129A"/>
    <w:rsid w:val="00F14E8A"/>
    <w:rsid w:val="00F16476"/>
    <w:rsid w:val="00F24AF9"/>
    <w:rsid w:val="00F3043F"/>
    <w:rsid w:val="00F36777"/>
    <w:rsid w:val="00FA6EDC"/>
    <w:rsid w:val="00FB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C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15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40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409F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36CC3"/>
    <w:rPr>
      <w:rFonts w:cs="Times New Roman"/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42D23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6401C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401C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01C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0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0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401C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1CE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webex.com/downloads.html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112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【安裝程式Webex Meetings】</dc:title>
  <dc:subject/>
  <dc:creator>陳建傑jay</dc:creator>
  <cp:keywords/>
  <dc:description/>
  <cp:lastModifiedBy>user</cp:lastModifiedBy>
  <cp:revision>2</cp:revision>
  <cp:lastPrinted>2020-07-02T01:48:00Z</cp:lastPrinted>
  <dcterms:created xsi:type="dcterms:W3CDTF">2020-11-11T04:15:00Z</dcterms:created>
  <dcterms:modified xsi:type="dcterms:W3CDTF">2020-11-11T04:15:00Z</dcterms:modified>
</cp:coreProperties>
</file>