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0" w:rsidRDefault="00AB6580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109</w:t>
      </w:r>
      <w:r>
        <w:rPr>
          <w:rFonts w:ascii="標楷體" w:eastAsia="標楷體" w:hAnsi="標楷體" w:cs="標楷體"/>
          <w:b/>
          <w:bCs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年度桃園市生命教育中心學校</w:t>
      </w:r>
    </w:p>
    <w:p w:rsidR="00AB6580" w:rsidRDefault="00AB6580" w:rsidP="00323F3C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1"/>
          <w:sz w:val="32"/>
          <w:szCs w:val="32"/>
        </w:rPr>
        <w:t>桃園市生命教育教師學習社群增能</w:t>
      </w:r>
      <w:r>
        <w:rPr>
          <w:rFonts w:ascii="標楷體" w:eastAsia="標楷體" w:hAnsi="標楷體" w:cs="標楷體"/>
          <w:b/>
          <w:bCs/>
          <w:color w:val="000000"/>
          <w:spacing w:val="-1"/>
          <w:sz w:val="32"/>
          <w:szCs w:val="32"/>
        </w:rPr>
        <w:t>-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人學探索主題研習實施計畫</w:t>
      </w:r>
    </w:p>
    <w:p w:rsidR="00AB6580" w:rsidRDefault="00AB6580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壹、依據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</w:p>
    <w:p w:rsidR="00AB6580" w:rsidRDefault="00AB6580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一、教育部國民及學前教育署推動高級中等以下學校生命教育實施計畫。</w:t>
      </w:r>
    </w:p>
    <w:p w:rsidR="00AB6580" w:rsidRDefault="00AB6580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二、桃園市</w:t>
      </w:r>
      <w:r>
        <w:rPr>
          <w:rFonts w:ascii="標楷體" w:eastAsia="標楷體" w:hAnsi="標楷體" w:cs="標楷體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年度友善校園</w:t>
      </w:r>
      <w:r>
        <w:rPr>
          <w:rFonts w:ascii="標楷體" w:eastAsia="標楷體" w:hAnsi="標楷體" w:cs="標楷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6580" w:rsidRDefault="00AB6580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三、桃園市生命教育資源中心學校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年度計畫。</w:t>
      </w:r>
    </w:p>
    <w:p w:rsidR="00AB6580" w:rsidRDefault="00AB6580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貳、目的</w:t>
      </w:r>
    </w:p>
    <w:p w:rsidR="00AB6580" w:rsidRDefault="00AB6580" w:rsidP="00323F3C">
      <w:pPr>
        <w:autoSpaceDE w:val="0"/>
        <w:autoSpaceDN w:val="0"/>
        <w:spacing w:line="440" w:lineRule="exact"/>
        <w:rPr>
          <w:rFonts w:ascii="標楷體" w:eastAsia="標楷體" w:hAnsi="標楷體" w:cs="Times New Roman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一、辦理生命教育主題研習，</w:t>
      </w:r>
      <w:r>
        <w:rPr>
          <w:rFonts w:ascii="標楷體" w:eastAsia="標楷體" w:hAnsi="標楷體" w:cs="標楷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標楷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spacing w:val="1"/>
          <w:sz w:val="28"/>
          <w:szCs w:val="28"/>
        </w:rPr>
        <w:t>，提升本市</w:t>
      </w:r>
    </w:p>
    <w:p w:rsidR="00AB6580" w:rsidRDefault="00AB6580" w:rsidP="00323F3C">
      <w:pPr>
        <w:autoSpaceDE w:val="0"/>
        <w:autoSpaceDN w:val="0"/>
        <w:spacing w:line="440" w:lineRule="exact"/>
        <w:rPr>
          <w:rFonts w:ascii="標楷體" w:eastAsia="標楷體" w:hAnsi="標楷體" w:cs="Times New Roma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標楷體"/>
          <w:color w:val="000000"/>
          <w:spacing w:val="1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pacing w:val="1"/>
          <w:sz w:val="28"/>
          <w:szCs w:val="28"/>
        </w:rPr>
        <w:t>教師對新課綱生命教育議題內涵之理解與融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能。</w:t>
      </w:r>
    </w:p>
    <w:p w:rsidR="00AB6580" w:rsidRDefault="00AB6580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二、落實生命教育人學探索主</w:t>
      </w:r>
      <w:r>
        <w:rPr>
          <w:rFonts w:ascii="標楷體" w:eastAsia="標楷體" w:hAnsi="標楷體" w:cs="標楷體" w:hint="eastAsia"/>
          <w:sz w:val="28"/>
          <w:szCs w:val="28"/>
        </w:rPr>
        <w:t>題</w:t>
      </w:r>
      <w:r>
        <w:rPr>
          <w:rFonts w:ascii="標楷體" w:eastAsia="標楷體" w:hAnsi="標楷體" w:cs="標楷體"/>
          <w:sz w:val="28"/>
          <w:szCs w:val="28"/>
        </w:rPr>
        <w:t>--</w:t>
      </w:r>
      <w:r>
        <w:rPr>
          <w:rFonts w:ascii="標楷體" w:eastAsia="標楷體" w:hAnsi="標楷體" w:cs="標楷體" w:hint="eastAsia"/>
          <w:sz w:val="28"/>
          <w:szCs w:val="28"/>
        </w:rPr>
        <w:t>理解人是會思考、有情緒、能進行自主決定的個</w:t>
      </w:r>
    </w:p>
    <w:p w:rsidR="00AB6580" w:rsidRDefault="00AB6580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體，進而引導學生思考創造己身生命價值。</w:t>
      </w:r>
    </w:p>
    <w:p w:rsidR="00AB6580" w:rsidRDefault="00AB6580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三、引導學生分享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AB6580" w:rsidRDefault="00AB6580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生命的友善校園。</w:t>
      </w:r>
    </w:p>
    <w:p w:rsidR="00AB6580" w:rsidRDefault="00AB6580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參、辦理單位</w:t>
      </w:r>
    </w:p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一、指導單位：教育部</w:t>
      </w:r>
    </w:p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二、主辦單位：桃園市政府教育局</w:t>
      </w:r>
    </w:p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三、承辦單位：桃園市平鎮區忠貞國民小學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肆、辦理時間：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9-16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>
        <w:rPr>
          <w:rFonts w:ascii="新細明體" w:hAnsi="新細明體" w:cs="新細明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週三</w:t>
      </w:r>
      <w:r>
        <w:rPr>
          <w:rFonts w:ascii="新細明體" w:hAnsi="新細明體" w:cs="新細明體"/>
          <w:color w:val="000000"/>
          <w:sz w:val="28"/>
          <w:szCs w:val="28"/>
        </w:rPr>
        <w:t>)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伍、參加對象：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桃園市所屬公私立國民中學、國民小學生命教育承辦組長與老師。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2.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桃園市生命教育教師學習社群成員務必參加。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3.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有意參加</w:t>
      </w:r>
      <w:r>
        <w:rPr>
          <w:rFonts w:ascii="標楷體" w:eastAsia="標楷體" w:hAnsi="標楷體" w:cs="標楷體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color w:val="000000"/>
          <w:sz w:val="28"/>
          <w:szCs w:val="28"/>
        </w:rPr>
        <w:t>3Q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達人故事徵選計畫的國民中學、國民小學承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辦組長與老師務必參加。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陸、承辦單位：桃園市平鎮區忠貞國民小學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柒、研習內容：</w:t>
      </w:r>
    </w:p>
    <w:p w:rsidR="00AB6580" w:rsidRDefault="00AB6580" w:rsidP="0010167B">
      <w:pPr>
        <w:tabs>
          <w:tab w:val="num" w:pos="1040"/>
        </w:tabs>
        <w:spacing w:line="440" w:lineRule="exact"/>
        <w:ind w:leftChars="-28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一、主題：</w:t>
      </w:r>
    </w:p>
    <w:p w:rsidR="00AB6580" w:rsidRDefault="00AB6580" w:rsidP="00323F3C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生命教育人學探索主題</w:t>
      </w:r>
      <w:r>
        <w:rPr>
          <w:rFonts w:ascii="標楷體" w:eastAsia="標楷體" w:cs="標楷體" w:hint="eastAsia"/>
          <w:b/>
          <w:bCs/>
          <w:sz w:val="32"/>
          <w:szCs w:val="32"/>
        </w:rPr>
        <w:t>教師增能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研習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179"/>
        <w:gridCol w:w="3600"/>
        <w:gridCol w:w="2410"/>
        <w:gridCol w:w="794"/>
      </w:tblGrid>
      <w:tr w:rsidR="00AB6580" w:rsidRPr="0089612E">
        <w:trPr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B6580" w:rsidRPr="0089612E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B6580" w:rsidRPr="0089612E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標楷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LEPDC</w:t>
            </w: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培力委員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B6580" w:rsidRPr="0089612E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生命教育主題「人學探索」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LEPDC</w:t>
            </w: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培力委員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AB6580" w:rsidRPr="0089612E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Default="00AB6580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AB6580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AB6580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LEPDC</w:t>
            </w: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培力委員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AB6580" w:rsidRPr="0089612E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B6580" w:rsidRPr="0089612E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80" w:rsidRDefault="00AB6580" w:rsidP="00AB6580">
            <w:pPr>
              <w:spacing w:line="440" w:lineRule="exact"/>
              <w:ind w:firstLineChars="151" w:firstLine="3168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/>
                <w:sz w:val="28"/>
                <w:szCs w:val="28"/>
              </w:rPr>
              <w:t>LEPDC</w:t>
            </w: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培力委員</w:t>
            </w:r>
          </w:p>
          <w:p w:rsidR="00AB6580" w:rsidRPr="0089612E" w:rsidRDefault="00AB658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12E">
              <w:rPr>
                <w:rFonts w:ascii="標楷體" w:eastAsia="標楷體" w:hAnsi="標楷體" w:cs="標楷體" w:hint="eastAsia"/>
                <w:sz w:val="28"/>
                <w:szCs w:val="28"/>
              </w:rPr>
              <w:t>陳錦慧老師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580" w:rsidRPr="0089612E" w:rsidRDefault="00AB6580" w:rsidP="00AB6580">
            <w:pPr>
              <w:spacing w:before="240" w:line="440" w:lineRule="exact"/>
              <w:ind w:leftChars="177" w:left="316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二、講師：</w:t>
      </w:r>
      <w:r>
        <w:rPr>
          <w:rFonts w:ascii="標楷體" w:eastAsia="標楷體" w:hAnsi="標楷體" w:cs="標楷體"/>
          <w:kern w:val="0"/>
          <w:sz w:val="28"/>
          <w:szCs w:val="28"/>
        </w:rPr>
        <w:t>LEPDC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培力委員范毓麟老師</w:t>
      </w:r>
      <w:r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Pr="00FB1B7E">
        <w:rPr>
          <w:rFonts w:ascii="標楷體" w:eastAsia="標楷體" w:hAnsi="標楷體" w:cs="標楷體" w:hint="eastAsia"/>
          <w:sz w:val="28"/>
          <w:szCs w:val="28"/>
        </w:rPr>
        <w:t>陳錦慧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</w:p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三、地點：桃園市平鎮區忠貞國民小學四樓視聽教室</w:t>
      </w:r>
    </w:p>
    <w:p w:rsidR="00AB6580" w:rsidRDefault="00AB6580" w:rsidP="00323F3C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捌、經費預算：詳如經費概算表</w:t>
      </w:r>
    </w:p>
    <w:p w:rsidR="00AB6580" w:rsidRDefault="00AB6580" w:rsidP="0010167B">
      <w:pPr>
        <w:snapToGrid w:val="0"/>
        <w:spacing w:line="440" w:lineRule="exact"/>
        <w:ind w:left="31680" w:hangingChars="300" w:firstLine="3168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玖、獎勵：本活動辦理完畢後，承辦學校相關工作人員，得依據「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桃園市立各級學校</w:t>
      </w:r>
    </w:p>
    <w:p w:rsidR="00AB6580" w:rsidRDefault="00AB6580" w:rsidP="0010167B">
      <w:pPr>
        <w:snapToGrid w:val="0"/>
        <w:spacing w:line="440" w:lineRule="exact"/>
        <w:ind w:left="31680" w:hangingChars="3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教職員獎懲要點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」辦理敘獎。</w:t>
      </w:r>
    </w:p>
    <w:p w:rsidR="00AB6580" w:rsidRDefault="00AB6580" w:rsidP="00323F3C">
      <w:pPr>
        <w:snapToGrid w:val="0"/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拾、本計畫報部核准後實施，修正時亦同。</w:t>
      </w:r>
    </w:p>
    <w:p w:rsidR="00AB6580" w:rsidRPr="00323F3C" w:rsidRDefault="00AB6580">
      <w:pPr>
        <w:rPr>
          <w:rFonts w:cs="Times New Roman"/>
        </w:rPr>
      </w:pPr>
    </w:p>
    <w:sectPr w:rsidR="00AB6580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80" w:rsidRDefault="00AB6580" w:rsidP="00FB1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580" w:rsidRDefault="00AB6580" w:rsidP="00FB1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80" w:rsidRDefault="00AB6580" w:rsidP="00FB1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580" w:rsidRDefault="00AB6580" w:rsidP="00FB1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3C"/>
    <w:rsid w:val="0010167B"/>
    <w:rsid w:val="0018272F"/>
    <w:rsid w:val="00323F3C"/>
    <w:rsid w:val="004C04FB"/>
    <w:rsid w:val="00526F55"/>
    <w:rsid w:val="007F2B60"/>
    <w:rsid w:val="0089612E"/>
    <w:rsid w:val="00AB6580"/>
    <w:rsid w:val="00D7611D"/>
    <w:rsid w:val="00D9085F"/>
    <w:rsid w:val="00FB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3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1B7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1B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158</Words>
  <Characters>904</Characters>
  <Application>Microsoft Office Outlook</Application>
  <DocSecurity>0</DocSecurity>
  <Lines>0</Lines>
  <Paragraphs>0</Paragraphs>
  <ScaleCrop>false</ScaleCrop>
  <Company>geralk@無名家族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 年度桃園市生命教育中心學校</dc:title>
  <dc:subject/>
  <dc:creator>User</dc:creator>
  <cp:keywords/>
  <dc:description/>
  <cp:lastModifiedBy>User</cp:lastModifiedBy>
  <cp:revision>2</cp:revision>
  <dcterms:created xsi:type="dcterms:W3CDTF">2020-07-09T01:18:00Z</dcterms:created>
  <dcterms:modified xsi:type="dcterms:W3CDTF">2020-07-09T01:18:00Z</dcterms:modified>
</cp:coreProperties>
</file>